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>, vyučující: Tereza Czesany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71EC0A73" w:rsidR="00571ABD" w:rsidRPr="00AB4F20" w:rsidRDefault="001D5C9E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 Utajeno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15375F1" w14:textId="77777777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C9E">
              <w:rPr>
                <w:b/>
                <w:bCs/>
              </w:rPr>
              <w:t>Kino Utajeno</w:t>
            </w:r>
            <w:r w:rsidRPr="001D5C9E">
              <w:t xml:space="preserve"> (2. ročník) je cyklus pečlivě kurátorovaných večerů, které propojují site-specific filmové promítání s participativním divadlem a komentovanou prohlídkou prostor. Divákům je zprostředkován i gamifikovaný edukační program, například ve formě filmových kvízů. Cílem projektu je aktivizace diváka a vytvoření nové a obohacující alternativy k tradičnímu způsobu promítání. Projekt vytváří zázemí pro percepci a vzdělání v oblasti kultury a filmu. 2. ročník se soustředí na distribuci festivalového filmu, zaměřuje se jak na nové a aktuální tituly, tak i na filmy, které již v české distribuci nejsou dostupné. Projekt je organizován studentkami a studenty FAMU, DAMU, AVU a FF UK v Praze.</w:t>
            </w:r>
          </w:p>
          <w:p w14:paraId="07235BB7" w14:textId="77777777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A7B1F" w14:textId="09E090E5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C9E">
              <w:t>Kino Utajeno vzniklo jako mga. projekt na katedře produkce na FAMU, kde bylo v r. 2023 oceněno jako nejlepší magisterský producentský projekt.</w:t>
            </w:r>
          </w:p>
          <w:p w14:paraId="18027B30" w14:textId="7BBCC7BF" w:rsidR="00191C14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Pr="001D5C9E">
              <w:t>Projekt proběhne formou 4 cyklů od března do prosince 2025 (jednou za tři měsíce; v prosinci zařadíme akci navíc pro studenty středních škol).</w:t>
            </w:r>
          </w:p>
          <w:p w14:paraId="35871A91" w14:textId="77777777" w:rsidR="001D5C9E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CBEF9" w14:textId="693BDFFF" w:rsidR="001D5C9E" w:rsidRPr="00AB4F20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D26096">
                <w:rPr>
                  <w:rStyle w:val="Hypertextovodkaz"/>
                </w:rPr>
                <w:t>https://www.instagram.com/kinoutajeno/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36C8C338" w14:textId="1BC06868" w:rsidR="004A4768" w:rsidRDefault="001D5C9E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Mgr. Barbora Podškubková, zakladatelka</w:t>
            </w:r>
          </w:p>
          <w:p w14:paraId="4C9D5A86" w14:textId="1431104C" w:rsidR="004E33FF" w:rsidRPr="00A91068" w:rsidRDefault="001D5C9E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tojeutajeno@gmail.com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1D5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2EF3B34B" w14:textId="77777777" w:rsidTr="001D5C9E">
        <w:tc>
          <w:tcPr>
            <w:tcW w:w="5947" w:type="dxa"/>
          </w:tcPr>
          <w:p w14:paraId="73C3A67F" w14:textId="2FF1BA6E" w:rsidR="00571ABD" w:rsidRPr="00AB4F20" w:rsidRDefault="001D5C9E">
            <w:r>
              <w:t>únor–červen</w:t>
            </w:r>
            <w:r w:rsidR="00191C14">
              <w:t xml:space="preserve"> 202</w:t>
            </w:r>
            <w:r w:rsidR="00EB42EA">
              <w:t>5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  <w:tr w:rsidR="00571ABD" w:rsidRPr="00AB4F20" w14:paraId="00F63AB3" w14:textId="77777777" w:rsidTr="001D5C9E">
        <w:tc>
          <w:tcPr>
            <w:tcW w:w="5947" w:type="dxa"/>
          </w:tcPr>
          <w:p w14:paraId="56320F8C" w14:textId="2C7B0417" w:rsidR="00571ABD" w:rsidRPr="00AB4F20" w:rsidRDefault="001D5C9E">
            <w:r>
              <w:t>červenec–září</w:t>
            </w:r>
            <w:r w:rsidR="00191C14">
              <w:t xml:space="preserve"> 202</w:t>
            </w:r>
            <w:r w:rsidR="00EB42EA">
              <w:t>5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  <w:tr w:rsidR="00571ABD" w:rsidRPr="00AB4F20" w14:paraId="142D8947" w14:textId="77777777" w:rsidTr="001D5C9E">
        <w:tc>
          <w:tcPr>
            <w:tcW w:w="5947" w:type="dxa"/>
          </w:tcPr>
          <w:p w14:paraId="01368314" w14:textId="16871EFC" w:rsidR="00571ABD" w:rsidRPr="00AB4F20" w:rsidRDefault="001D5C9E">
            <w:r>
              <w:t>říjen–prosinec 202</w:t>
            </w:r>
            <w:r w:rsidR="00EB42EA">
              <w:t>5</w:t>
            </w:r>
          </w:p>
        </w:tc>
        <w:tc>
          <w:tcPr>
            <w:tcW w:w="4410" w:type="dxa"/>
          </w:tcPr>
          <w:p w14:paraId="234F4387" w14:textId="571152DA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32DE45EE" w14:textId="7C6FBF8B" w:rsidR="00571ABD" w:rsidRPr="00AB4F20" w:rsidRDefault="00571ABD"/>
        </w:tc>
      </w:tr>
    </w:tbl>
    <w:p w14:paraId="4A8AD1FC" w14:textId="553FAE7A" w:rsidR="00191C14" w:rsidRDefault="00191C14" w:rsidP="001D5C9E">
      <w:pPr>
        <w:pStyle w:val="Nadpis2"/>
      </w:pPr>
      <w:r>
        <w:t>Obsah stáže</w:t>
      </w:r>
    </w:p>
    <w:p w14:paraId="23D80027" w14:textId="77777777" w:rsidR="001D5C9E" w:rsidRDefault="001D5C9E" w:rsidP="001D5C9E">
      <w:r>
        <w:t>1) Asistent*ka produkce</w:t>
      </w:r>
    </w:p>
    <w:p w14:paraId="308AA2A6" w14:textId="77777777" w:rsidR="001D5C9E" w:rsidRDefault="001D5C9E" w:rsidP="001D5C9E">
      <w:r>
        <w:t>2) Kreativní lektor*ka</w:t>
      </w:r>
    </w:p>
    <w:p w14:paraId="6340FEDB" w14:textId="03B01D18" w:rsidR="001D5C9E" w:rsidRDefault="001D5C9E" w:rsidP="001D5C9E"/>
    <w:p w14:paraId="4F7E0C12" w14:textId="77777777" w:rsidR="001D5C9E" w:rsidRDefault="001D5C9E" w:rsidP="001D5C9E"/>
    <w:p w14:paraId="31A1F9B0" w14:textId="77777777" w:rsidR="001D5C9E" w:rsidRDefault="001D5C9E" w:rsidP="001D5C9E">
      <w:r>
        <w:t xml:space="preserve">Chtěli bystě být </w:t>
      </w:r>
      <w:r w:rsidRPr="00F55B2D">
        <w:rPr>
          <w:b/>
          <w:bCs/>
        </w:rPr>
        <w:t>asistentem*kou produkce</w:t>
      </w:r>
      <w:r>
        <w:t>, ale nevíte, co si pod tím představit?</w:t>
      </w:r>
    </w:p>
    <w:p w14:paraId="2DF4A50A" w14:textId="77777777" w:rsidR="001D5C9E" w:rsidRDefault="001D5C9E" w:rsidP="001D5C9E">
      <w:r>
        <w:t>Asistent*ka produkce by pomáhal*a při:</w:t>
      </w:r>
    </w:p>
    <w:p w14:paraId="1D6C2AC8" w14:textId="77777777" w:rsidR="001D5C9E" w:rsidRDefault="001D5C9E" w:rsidP="001D5C9E">
      <w:r>
        <w:t>•       komunikaci s majiteli lokací, na kterých se budou jednotlivé akce konat.</w:t>
      </w:r>
    </w:p>
    <w:p w14:paraId="59B1EC55" w14:textId="77777777" w:rsidR="001D5C9E" w:rsidRDefault="001D5C9E" w:rsidP="001D5C9E">
      <w:r>
        <w:t>•       komunikaci se sponzory a partnery.</w:t>
      </w:r>
    </w:p>
    <w:p w14:paraId="19C46321" w14:textId="77777777" w:rsidR="001D5C9E" w:rsidRDefault="001D5C9E" w:rsidP="001D5C9E">
      <w:r>
        <w:t>•       zajišťování distribuce propagačních materiálů.</w:t>
      </w:r>
    </w:p>
    <w:p w14:paraId="1E1BB232" w14:textId="77777777" w:rsidR="001D5C9E" w:rsidRDefault="001D5C9E" w:rsidP="001D5C9E">
      <w:r>
        <w:lastRenderedPageBreak/>
        <w:t>•       organizaci akcí – účastnil*a by se jednotlivých akcí a pomáhal*a se zajištěním</w:t>
      </w:r>
    </w:p>
    <w:p w14:paraId="278FED66" w14:textId="43890C8D" w:rsidR="001D5C9E" w:rsidRDefault="001D5C9E" w:rsidP="001D5C9E">
      <w:r>
        <w:t xml:space="preserve">         produkčního zázemí.</w:t>
      </w:r>
    </w:p>
    <w:p w14:paraId="2936FCF6" w14:textId="77777777" w:rsidR="001D5C9E" w:rsidRDefault="001D5C9E" w:rsidP="001D5C9E"/>
    <w:p w14:paraId="57933599" w14:textId="77777777" w:rsidR="001D5C9E" w:rsidRDefault="001D5C9E" w:rsidP="001D5C9E">
      <w:r>
        <w:t xml:space="preserve">Nebo vás láká pozice </w:t>
      </w:r>
      <w:r w:rsidRPr="00F55B2D">
        <w:rPr>
          <w:b/>
          <w:bCs/>
        </w:rPr>
        <w:t>kreativní*ho lektora*ky</w:t>
      </w:r>
      <w:r>
        <w:t>?</w:t>
      </w:r>
    </w:p>
    <w:p w14:paraId="457C1CBA" w14:textId="77777777" w:rsidR="001D5C9E" w:rsidRDefault="001D5C9E" w:rsidP="001D5C9E">
      <w:r>
        <w:t>Kreativní lektor*ka by:</w:t>
      </w:r>
    </w:p>
    <w:p w14:paraId="4566E5DC" w14:textId="77777777" w:rsidR="001D5C9E" w:rsidRDefault="001D5C9E" w:rsidP="001D5C9E">
      <w:r>
        <w:t>•       se podílel*a na koncepci gamifikovaného doprovodného programu.</w:t>
      </w:r>
    </w:p>
    <w:p w14:paraId="178CFE0B" w14:textId="052817C4" w:rsidR="001D5C9E" w:rsidRDefault="001D5C9E" w:rsidP="001D5C9E">
      <w:r>
        <w:t>•       vytvářel*a gamifikované filmové kvízy a lektorské úvody.</w:t>
      </w:r>
    </w:p>
    <w:p w14:paraId="077393AB" w14:textId="77777777" w:rsidR="001D5C9E" w:rsidRDefault="001D5C9E" w:rsidP="001D5C9E"/>
    <w:p w14:paraId="76050D69" w14:textId="722DAD40" w:rsidR="00F55B2D" w:rsidRDefault="001D5C9E" w:rsidP="001D5C9E">
      <w:r>
        <w:t xml:space="preserve">Již třetím rokem budeme pracovat se zapojením gamifikace do filmových událostí a zkoumat její dopad na diváka. V průběhu každé akce je v prostorách akce umístěn QR kód, po jehož načtení se zobrazí filmový kvíz (kvízy mají různé levely). Tyto QR kódy mají filmově-vzdělávací funkci. Diváci díky tomu, že hledají ukryté QR </w:t>
      </w:r>
      <w:r w:rsidR="00F55B2D">
        <w:t>kódy,</w:t>
      </w:r>
      <w:r>
        <w:t xml:space="preserve"> ale také prohledávají danou lokaci a seznamují se s jejím architekturou. Do příprav edukačního programu (např. ve formě kvízů a lektorských úvodů) jsou nyní zapojeny studen</w:t>
      </w:r>
      <w:r w:rsidR="00F55B2D">
        <w:t>t</w:t>
      </w:r>
      <w:r>
        <w:t xml:space="preserve">ky Katedry filmových studií FF UK. Chceš tvořit tým nimi </w:t>
      </w:r>
      <w:r w:rsidR="00F55B2D">
        <w:t>a</w:t>
      </w:r>
      <w:r>
        <w:t xml:space="preserve"> pomáhat nám vytvářet čím dál lepší koncepci gamifikace? </w:t>
      </w:r>
      <w:r w:rsidR="00F55B2D">
        <w:t xml:space="preserve">Přihlas se do našeho týmu! </w:t>
      </w:r>
    </w:p>
    <w:p w14:paraId="70EB9155" w14:textId="5C72D587" w:rsidR="00191C14" w:rsidRDefault="001D5C9E" w:rsidP="001D5C9E">
      <w:r>
        <w:t xml:space="preserve">Vzhledem k tomu, že je program každé akce sestaven z filmového promítání, divadelní </w:t>
      </w:r>
      <w:r w:rsidR="00F55B2D">
        <w:t xml:space="preserve">participativní </w:t>
      </w:r>
      <w:r>
        <w:t>performance</w:t>
      </w:r>
      <w:r w:rsidR="00F55B2D">
        <w:t xml:space="preserve"> a prohlídky prostor, se setkáš nejen se studentkami Katedry Filmových studií FF UK, ale i</w:t>
      </w:r>
      <w:r>
        <w:t xml:space="preserve"> s dalšími složkami doprovodného programu (divadelní</w:t>
      </w:r>
      <w:r w:rsidR="00F55B2D">
        <w:t xml:space="preserve"> </w:t>
      </w:r>
      <w:r>
        <w:t xml:space="preserve">režiséři a režisérky, herci a herečky, dramaturgyně, </w:t>
      </w:r>
      <w:r w:rsidR="00F55B2D">
        <w:t>produkční, scénografové, kostýmní výtvarníci…</w:t>
      </w:r>
      <w:r>
        <w:t>).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57DCD9E0" w14:textId="77777777" w:rsidR="00F55B2D" w:rsidRDefault="00F55B2D" w:rsidP="00F55B2D">
      <w:r>
        <w:t>Jedinečnost Utajeno tkví v samotném organizačním týmu sestaveném z kombinace studentů*ek,</w:t>
      </w:r>
    </w:p>
    <w:p w14:paraId="4E9F3D11" w14:textId="7A10135A" w:rsidR="00F55B2D" w:rsidRDefault="00F55B2D" w:rsidP="00F55B2D">
      <w:r>
        <w:t>začínajících umělců*kyň, převážně z fakult FAMU, DAMU, AVU a Katedry filmových studií FF UK.</w:t>
      </w:r>
    </w:p>
    <w:p w14:paraId="4DF69515" w14:textId="77777777" w:rsidR="00F55B2D" w:rsidRDefault="00F55B2D" w:rsidP="00F55B2D">
      <w:r>
        <w:t>Studentům*kám participace na tomto projektu pomůže v jejich získávání znalostí, zkušeností</w:t>
      </w:r>
    </w:p>
    <w:p w14:paraId="40444C29" w14:textId="43946376" w:rsidR="00F55B2D" w:rsidRDefault="00F55B2D" w:rsidP="00F55B2D">
      <w:r>
        <w:t>a praxe. Studenti*ky mohou získat praktické zkušenosti, kontakty v rozličných uměleckých sférách a profesní vazby, které mohou být potenciálně funkční i do budoucna. Náš tým je složen nejen</w:t>
      </w:r>
    </w:p>
    <w:p w14:paraId="558DD1DA" w14:textId="75280A05" w:rsidR="00F55B2D" w:rsidRDefault="00F55B2D" w:rsidP="00F55B2D">
      <w:r>
        <w:t>ze začínajících umělců*kyň, ale i filmových, festivalových, hudebních a divadelních profesionálů*ek. Věříme v diverzitu a v to, že se tyto dvě skupiny mohou vzájemně inspirovat.</w:t>
      </w:r>
    </w:p>
    <w:p w14:paraId="7AF3D045" w14:textId="77777777" w:rsidR="00F55B2D" w:rsidRDefault="00F55B2D" w:rsidP="00F55B2D"/>
    <w:p w14:paraId="3CB87721" w14:textId="77777777" w:rsidR="00F55B2D" w:rsidRDefault="00F55B2D" w:rsidP="00F55B2D">
      <w:r>
        <w:t>Co dalšího vám nabízíme?</w:t>
      </w:r>
    </w:p>
    <w:p w14:paraId="0BBF0C27" w14:textId="77777777" w:rsidR="00F55B2D" w:rsidRDefault="00F55B2D" w:rsidP="00F55B2D">
      <w:r>
        <w:t> Naučíme vás, jak prezentovat lektorské úvody před publikem.</w:t>
      </w:r>
    </w:p>
    <w:p w14:paraId="3B41DB82" w14:textId="77777777" w:rsidR="00F55B2D" w:rsidRDefault="00F55B2D" w:rsidP="00F55B2D">
      <w:r>
        <w:t> Vyzkoušíte si vytváření inovativního doprovodného programu, který aktivně pracuje s diváky.</w:t>
      </w:r>
    </w:p>
    <w:p w14:paraId="688ECB90" w14:textId="77777777" w:rsidR="00F55B2D" w:rsidRDefault="00F55B2D" w:rsidP="00F55B2D">
      <w:r>
        <w:t> Zjistíte, co vše je nutné zajistit při organizaci kulturních akcí.</w:t>
      </w:r>
    </w:p>
    <w:p w14:paraId="49243C23" w14:textId="77777777" w:rsidR="00F55B2D" w:rsidRDefault="00F55B2D" w:rsidP="00F55B2D">
      <w:r>
        <w:t> Získáte důležité kontakty, které mohou být potenciálně důležité ve vašem profesním životě.</w:t>
      </w:r>
    </w:p>
    <w:p w14:paraId="0E23E8FA" w14:textId="77777777" w:rsidR="00F55B2D" w:rsidRDefault="00F55B2D" w:rsidP="00F55B2D">
      <w:r>
        <w:t> Získáte cenné zkušenosti, se kterými se ve filmových, divadelních a hudebních vodách</w:t>
      </w:r>
    </w:p>
    <w:p w14:paraId="12AD85A1" w14:textId="7EC493F6" w:rsidR="00F55B2D" w:rsidRDefault="00F55B2D" w:rsidP="00F55B2D">
      <w:r>
        <w:t xml:space="preserve">    už nikdy neztratíte.</w:t>
      </w:r>
    </w:p>
    <w:p w14:paraId="25EC3DEB" w14:textId="77777777" w:rsidR="00F55B2D" w:rsidRDefault="00F55B2D" w:rsidP="00F55B2D">
      <w:r>
        <w:t> Budete mít možnost okusit sladký život organizátorů kulturních akcí a příležitost učit se</w:t>
      </w:r>
    </w:p>
    <w:p w14:paraId="73101E56" w14:textId="75A14852" w:rsidR="00F55B2D" w:rsidRDefault="00F55B2D" w:rsidP="00F55B2D">
      <w:r>
        <w:t xml:space="preserve">    od profesionálů.</w:t>
      </w:r>
    </w:p>
    <w:p w14:paraId="4C68AB66" w14:textId="77777777" w:rsidR="00F55B2D" w:rsidRDefault="00F55B2D" w:rsidP="00F55B2D">
      <w:r>
        <w:t> Nabídneme vám prostor, kde bude možné kreativně uplatnit a rozvíjet vaše zkušenosti</w:t>
      </w:r>
    </w:p>
    <w:p w14:paraId="66843FF2" w14:textId="7DA532B9" w:rsidR="00F55B2D" w:rsidRDefault="00F55B2D" w:rsidP="00F55B2D">
      <w:r>
        <w:t xml:space="preserve">   a znalosti.</w:t>
      </w:r>
    </w:p>
    <w:p w14:paraId="7A960339" w14:textId="77777777" w:rsidR="00F55B2D" w:rsidRDefault="00F55B2D" w:rsidP="00F55B2D">
      <w:r>
        <w:t> Budujeme platformu, která bude funkční i v následujících letech a budeme rádi, když naše</w:t>
      </w:r>
    </w:p>
    <w:p w14:paraId="38EAFB07" w14:textId="500B31EF" w:rsidR="00191C14" w:rsidRDefault="00F55B2D" w:rsidP="00F55B2D">
      <w:r>
        <w:t xml:space="preserve">    spolupráce bude dlouhodobá.</w:t>
      </w:r>
    </w:p>
    <w:p w14:paraId="5F17F12A" w14:textId="77777777" w:rsidR="00F55B2D" w:rsidRDefault="00F55B2D" w:rsidP="00F55B2D"/>
    <w:p w14:paraId="039E3DF0" w14:textId="7264EB80" w:rsidR="00F55B2D" w:rsidRDefault="00F55B2D" w:rsidP="00F55B2D">
      <w:r>
        <w:t>Vytváříme podporující a bezpečné prostředí, ve kterém si jednotliví studenti*ky mohou vyzkoušet, kromě jiného, i spolupráci se zkušenými odborníky z filmového, divadelního a hudebního prostředí.</w:t>
      </w:r>
    </w:p>
    <w:p w14:paraId="30167595" w14:textId="5C61B1E8" w:rsidR="00191C14" w:rsidRPr="00AB4F20" w:rsidRDefault="00191C14" w:rsidP="00191C14">
      <w:pPr>
        <w:pStyle w:val="Nadpis2"/>
      </w:pPr>
      <w:r>
        <w:lastRenderedPageBreak/>
        <w:t>Místo výkonu stáže</w:t>
      </w:r>
    </w:p>
    <w:p w14:paraId="1A168157" w14:textId="77777777" w:rsidR="00F55B2D" w:rsidRDefault="00F55B2D" w:rsidP="00F55B2D">
      <w:r>
        <w:t>Pokud budete součástí týmu, který se stará o:</w:t>
      </w:r>
    </w:p>
    <w:p w14:paraId="57082DE1" w14:textId="77777777" w:rsidR="00F55B2D" w:rsidRDefault="00F55B2D" w:rsidP="00F55B2D">
      <w:r>
        <w:t xml:space="preserve">1) </w:t>
      </w:r>
      <w:r w:rsidRPr="00F55B2D">
        <w:rPr>
          <w:b/>
          <w:bCs/>
        </w:rPr>
        <w:t>Gamifikované kvízy či lektorské úvody</w:t>
      </w:r>
      <w:r>
        <w:t>, bude velká část vaší práce probíhat z domova a poté</w:t>
      </w:r>
    </w:p>
    <w:p w14:paraId="2859D01C" w14:textId="77777777" w:rsidR="00F55B2D" w:rsidRDefault="00F55B2D" w:rsidP="00F55B2D">
      <w:r>
        <w:t xml:space="preserve">    v jednom z utajených opuštěných míst ve městě Praha. Jednou za dva týdny se potkáváme.      </w:t>
      </w:r>
    </w:p>
    <w:p w14:paraId="1A79DDCE" w14:textId="27D8BD9D" w:rsidR="00F55B2D" w:rsidRDefault="00F55B2D" w:rsidP="00F55B2D">
      <w:r>
        <w:t xml:space="preserve">    s celým hlavním týmem a pracujeme na celém programu. </w:t>
      </w:r>
    </w:p>
    <w:p w14:paraId="4D612F85" w14:textId="17D739EF" w:rsidR="00F55B2D" w:rsidRDefault="00F55B2D" w:rsidP="00F55B2D">
      <w:r>
        <w:t xml:space="preserve">2) </w:t>
      </w:r>
      <w:r w:rsidRPr="00F55B2D">
        <w:rPr>
          <w:b/>
          <w:bCs/>
        </w:rPr>
        <w:t>Produkční zajištění akce</w:t>
      </w:r>
      <w:r>
        <w:t xml:space="preserve">, bude místo výkonu práce různorodé. Budete součástí schůzek členů.  </w:t>
      </w:r>
    </w:p>
    <w:p w14:paraId="734D90F6" w14:textId="37AC49ED" w:rsidR="00F55B2D" w:rsidRDefault="00F55B2D" w:rsidP="00F55B2D">
      <w:r>
        <w:t xml:space="preserve">    týmu. Schůzky se konají jednou za týden. Na práci nikdy nebudeš sám/sama a vždy budeš mít  </w:t>
      </w:r>
    </w:p>
    <w:p w14:paraId="761C2077" w14:textId="416415FC" w:rsidR="00191C14" w:rsidRDefault="00F55B2D" w:rsidP="00F55B2D">
      <w:r>
        <w:t xml:space="preserve">    k ruce vedoucí produkce a divadelní produkční. 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12EEE042" w:rsidR="00191C14" w:rsidRDefault="00F55B2D" w:rsidP="00F55B2D">
      <w:r>
        <w:t xml:space="preserve">Hledáme nadšené, kreativní jednotlivce s chutí přinést čerstvý vítr do kulturní sféry. Lidi, kteří mají chuť být součástí rozličného týmu a jsou zodpovědní. Zároveň takové, kterým není cizí respektující komunikace a time management. 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742089BB" w14:textId="542A4797" w:rsidR="00F55B2D" w:rsidRDefault="00F55B2D" w:rsidP="00F55B2D">
      <w:r>
        <w:t>Kino Utajeno je exkluzivní sérií akcí, která nemá v České republice v současné době přímou konkurenci. Máte tak jedinečnou šanci být u skvělé platformy důležité jak pro studenty*ky, tak i pro diváky, a možnost získat vhled do produkce a organizace start-upového kulturního projektu.</w:t>
      </w:r>
    </w:p>
    <w:p w14:paraId="12902F94" w14:textId="77777777" w:rsidR="00F55B2D" w:rsidRDefault="00F55B2D" w:rsidP="00F55B2D">
      <w:r>
        <w:t xml:space="preserve">Budete součástí týmu nadaných umělců a zapálených a zkušených organizátorů. </w:t>
      </w:r>
    </w:p>
    <w:p w14:paraId="62B2EB3C" w14:textId="407E07E8" w:rsidR="00191C14" w:rsidRPr="00191C14" w:rsidRDefault="00F55B2D" w:rsidP="00F55B2D">
      <w:r>
        <w:t xml:space="preserve">Utajeno probíhá od roku 2023 a již druhým rokem je úspěšným žadatelem Státního fondu kinematografie a Ministerstva kultury. Udržitelnost je pro nás důležitá a věříme, že spolu dokážeme vytvořit dlouhodobý tým. </w:t>
      </w:r>
    </w:p>
    <w:sectPr w:rsidR="00191C14" w:rsidRPr="00191C14" w:rsidSect="00AB4F20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D9F5" w14:textId="77777777" w:rsidR="00724D38" w:rsidRDefault="00724D38">
      <w:r>
        <w:separator/>
      </w:r>
    </w:p>
  </w:endnote>
  <w:endnote w:type="continuationSeparator" w:id="0">
    <w:p w14:paraId="409B546A" w14:textId="77777777" w:rsidR="00724D38" w:rsidRDefault="0072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FBFF" w14:textId="77777777" w:rsidR="00724D38" w:rsidRDefault="00724D38">
      <w:r>
        <w:separator/>
      </w:r>
    </w:p>
  </w:footnote>
  <w:footnote w:type="continuationSeparator" w:id="0">
    <w:p w14:paraId="632130C7" w14:textId="77777777" w:rsidR="00724D38" w:rsidRDefault="0072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110">
    <w:abstractNumId w:val="9"/>
  </w:num>
  <w:num w:numId="2" w16cid:durableId="694892269">
    <w:abstractNumId w:val="7"/>
  </w:num>
  <w:num w:numId="3" w16cid:durableId="1619919661">
    <w:abstractNumId w:val="6"/>
  </w:num>
  <w:num w:numId="4" w16cid:durableId="1879396748">
    <w:abstractNumId w:val="5"/>
  </w:num>
  <w:num w:numId="5" w16cid:durableId="216597656">
    <w:abstractNumId w:val="4"/>
  </w:num>
  <w:num w:numId="6" w16cid:durableId="184441483">
    <w:abstractNumId w:val="8"/>
  </w:num>
  <w:num w:numId="7" w16cid:durableId="1373769655">
    <w:abstractNumId w:val="3"/>
  </w:num>
  <w:num w:numId="8" w16cid:durableId="2083403938">
    <w:abstractNumId w:val="2"/>
  </w:num>
  <w:num w:numId="9" w16cid:durableId="2089881048">
    <w:abstractNumId w:val="1"/>
  </w:num>
  <w:num w:numId="10" w16cid:durableId="933052614">
    <w:abstractNumId w:val="0"/>
  </w:num>
  <w:num w:numId="11" w16cid:durableId="438261361">
    <w:abstractNumId w:val="11"/>
  </w:num>
  <w:num w:numId="12" w16cid:durableId="1340767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466A6"/>
    <w:rsid w:val="0005386B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5C9E"/>
    <w:rsid w:val="001D6F3F"/>
    <w:rsid w:val="001F039C"/>
    <w:rsid w:val="00237E27"/>
    <w:rsid w:val="00267213"/>
    <w:rsid w:val="002B07FF"/>
    <w:rsid w:val="003111CB"/>
    <w:rsid w:val="00383C29"/>
    <w:rsid w:val="003A12B5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71ABD"/>
    <w:rsid w:val="00602D15"/>
    <w:rsid w:val="0068098F"/>
    <w:rsid w:val="0068797F"/>
    <w:rsid w:val="006952EB"/>
    <w:rsid w:val="006D65B0"/>
    <w:rsid w:val="0070244F"/>
    <w:rsid w:val="00724D38"/>
    <w:rsid w:val="00795417"/>
    <w:rsid w:val="007E2085"/>
    <w:rsid w:val="007F5D18"/>
    <w:rsid w:val="00801057"/>
    <w:rsid w:val="00860BE1"/>
    <w:rsid w:val="00875DA4"/>
    <w:rsid w:val="008966BE"/>
    <w:rsid w:val="008A30CC"/>
    <w:rsid w:val="008D106E"/>
    <w:rsid w:val="00917EAE"/>
    <w:rsid w:val="009E55F1"/>
    <w:rsid w:val="00A91068"/>
    <w:rsid w:val="00AB4F20"/>
    <w:rsid w:val="00AE6673"/>
    <w:rsid w:val="00AF1ACB"/>
    <w:rsid w:val="00AF2620"/>
    <w:rsid w:val="00B109B2"/>
    <w:rsid w:val="00BA5045"/>
    <w:rsid w:val="00C048FB"/>
    <w:rsid w:val="00C2505B"/>
    <w:rsid w:val="00C464FA"/>
    <w:rsid w:val="00C5634E"/>
    <w:rsid w:val="00CE08B0"/>
    <w:rsid w:val="00D11F1F"/>
    <w:rsid w:val="00DC4535"/>
    <w:rsid w:val="00E365B1"/>
    <w:rsid w:val="00EB42EA"/>
    <w:rsid w:val="00EF16BE"/>
    <w:rsid w:val="00F548B8"/>
    <w:rsid w:val="00F55B2D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1D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stagram.com/kinoutaje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26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5</cp:revision>
  <dcterms:created xsi:type="dcterms:W3CDTF">2024-11-10T14:27:00Z</dcterms:created>
  <dcterms:modified xsi:type="dcterms:W3CDTF">2025-02-08T14:40:00Z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